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02B0F" w14:textId="4A516CD3" w:rsidR="00C81A02" w:rsidRPr="00C30D7B" w:rsidRDefault="00443291" w:rsidP="0033443E">
      <w:pPr>
        <w:spacing w:after="200"/>
        <w:contextualSpacing/>
        <w:jc w:val="center"/>
        <w:rPr>
          <w:rFonts w:eastAsia="Calibri"/>
          <w:b/>
          <w:color w:val="002060"/>
        </w:rPr>
      </w:pPr>
      <w:r w:rsidRPr="00C30D7B">
        <w:rPr>
          <w:noProof/>
          <w:color w:val="002060"/>
        </w:rPr>
        <w:drawing>
          <wp:anchor distT="0" distB="0" distL="114300" distR="114300" simplePos="0" relativeHeight="251661312" behindDoc="1" locked="0" layoutInCell="1" allowOverlap="1" wp14:anchorId="17C1D439" wp14:editId="6CDCC43B">
            <wp:simplePos x="0" y="0"/>
            <wp:positionH relativeFrom="margin">
              <wp:posOffset>-407035</wp:posOffset>
            </wp:positionH>
            <wp:positionV relativeFrom="paragraph">
              <wp:posOffset>-337185</wp:posOffset>
            </wp:positionV>
            <wp:extent cx="10287000" cy="707082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7171" cy="707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7B" w:rsidRPr="00C30D7B">
        <w:rPr>
          <w:rFonts w:eastAsia="Calibri"/>
          <w:b/>
          <w:color w:val="002060"/>
        </w:rPr>
        <w:t>GIÁO PHẬN VINH</w:t>
      </w:r>
    </w:p>
    <w:p w14:paraId="480CD56D" w14:textId="21113CCE" w:rsidR="0033443E" w:rsidRPr="00C30D7B" w:rsidRDefault="00C30D7B" w:rsidP="0033443E">
      <w:pPr>
        <w:spacing w:after="200"/>
        <w:contextualSpacing/>
        <w:jc w:val="center"/>
        <w:rPr>
          <w:rFonts w:eastAsia="Calibri"/>
          <w:b/>
          <w:color w:val="002060"/>
        </w:rPr>
      </w:pPr>
      <w:r w:rsidRPr="00C30D7B">
        <w:rPr>
          <w:rFonts w:eastAsia="Calibri"/>
          <w:b/>
          <w:color w:val="002060"/>
        </w:rPr>
        <w:t>HỌC VIỆN LIÊN DÒNG THÁNH GIÁO HOÀNG GIOAN XXIII</w:t>
      </w:r>
    </w:p>
    <w:p w14:paraId="63AA0F09" w14:textId="5E3841B8" w:rsidR="0033443E" w:rsidRPr="00CE2FF9" w:rsidRDefault="0033443E" w:rsidP="0033443E">
      <w:pPr>
        <w:spacing w:after="200" w:line="360" w:lineRule="auto"/>
        <w:contextualSpacing/>
        <w:jc w:val="both"/>
        <w:rPr>
          <w:rFonts w:eastAsia="Calibri"/>
          <w:b/>
        </w:rPr>
      </w:pPr>
      <w:r w:rsidRPr="00CE2FF9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E26C2" wp14:editId="78B1C5F9">
                <wp:simplePos x="0" y="0"/>
                <wp:positionH relativeFrom="column">
                  <wp:posOffset>81915</wp:posOffset>
                </wp:positionH>
                <wp:positionV relativeFrom="paragraph">
                  <wp:posOffset>188595</wp:posOffset>
                </wp:positionV>
                <wp:extent cx="1003300" cy="1193800"/>
                <wp:effectExtent l="0" t="0" r="25400" b="25400"/>
                <wp:wrapNone/>
                <wp:docPr id="3645850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83E32" w14:textId="68A15BD5" w:rsidR="0033443E" w:rsidRDefault="0033443E" w:rsidP="0033443E">
                            <w:pPr>
                              <w:jc w:val="center"/>
                            </w:pPr>
                            <w:r>
                              <w:t>HÌNH ÁO</w:t>
                            </w:r>
                          </w:p>
                          <w:p w14:paraId="4E30BA97" w14:textId="6E9F67BE" w:rsidR="0033443E" w:rsidRDefault="0033443E" w:rsidP="0033443E">
                            <w:pPr>
                              <w:jc w:val="center"/>
                            </w:pPr>
                            <w:r>
                              <w:t>DÒNG</w:t>
                            </w:r>
                          </w:p>
                          <w:p w14:paraId="57B4AEAC" w14:textId="7AC7480E" w:rsidR="004F4016" w:rsidRDefault="00B4490E" w:rsidP="0033443E">
                            <w:pPr>
                              <w:jc w:val="center"/>
                            </w:pPr>
                            <w:r>
                              <w:t>(</w:t>
                            </w:r>
                            <w:bookmarkStart w:id="0" w:name="_GoBack"/>
                            <w:bookmarkEnd w:id="0"/>
                            <w:r w:rsidR="004F4016">
                              <w:t>3x4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6.45pt;margin-top:14.85pt;width:79pt;height:9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" fillcolor="white [3201]" strokecolor="#70ad47 [3209]" strokeweight="1pt">
                <v:textbox>
                  <w:txbxContent>
                    <w:p w14:paraId="34C83E32" w14:textId="68A15BD5" w:rsidR="0033443E" w:rsidRDefault="0033443E" w:rsidP="0033443E">
                      <w:pPr>
                        <w:jc w:val="center"/>
                      </w:pPr>
                      <w:r>
                        <w:t>HÌNH ÁO</w:t>
                      </w:r>
                    </w:p>
                    <w:p w14:paraId="4E30BA97" w14:textId="6E9F67BE" w:rsidR="0033443E" w:rsidRDefault="0033443E" w:rsidP="0033443E">
                      <w:pPr>
                        <w:jc w:val="center"/>
                      </w:pPr>
                      <w:r>
                        <w:t>DÒNG</w:t>
                      </w:r>
                    </w:p>
                    <w:p w14:paraId="57B4AEAC" w14:textId="7AC7480E" w:rsidR="004F4016" w:rsidRDefault="00B4490E" w:rsidP="0033443E">
                      <w:pPr>
                        <w:jc w:val="center"/>
                      </w:pPr>
                      <w:r>
                        <w:t>(</w:t>
                      </w:r>
                      <w:bookmarkStart w:id="1" w:name="_GoBack"/>
                      <w:bookmarkEnd w:id="1"/>
                      <w:r w:rsidR="004F4016">
                        <w:t>3x4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5509347" w14:textId="77777777" w:rsidR="00C81A02" w:rsidRPr="00CE2FF9" w:rsidRDefault="00C81A02" w:rsidP="00520712">
      <w:pPr>
        <w:ind w:left="2160"/>
        <w:contextualSpacing/>
        <w:rPr>
          <w:rFonts w:eastAsia="Calibri"/>
          <w:b/>
        </w:rPr>
      </w:pPr>
    </w:p>
    <w:p w14:paraId="7F2EC070" w14:textId="77777777" w:rsidR="00B448FD" w:rsidRPr="00CE2FF9" w:rsidRDefault="00B448FD" w:rsidP="00520712">
      <w:pPr>
        <w:spacing w:after="200"/>
        <w:contextualSpacing/>
        <w:rPr>
          <w:rFonts w:eastAsia="Calibri"/>
          <w:b/>
        </w:rPr>
      </w:pPr>
    </w:p>
    <w:p w14:paraId="3F998AFD" w14:textId="5704C6E9" w:rsidR="00B448FD" w:rsidRPr="00EC115A" w:rsidRDefault="0033443E" w:rsidP="00CD768E">
      <w:pPr>
        <w:ind w:left="1800" w:firstLine="360"/>
        <w:contextualSpacing/>
        <w:rPr>
          <w:rFonts w:eastAsia="Calibri"/>
          <w:b/>
          <w:color w:val="FF0000"/>
          <w:sz w:val="40"/>
          <w:szCs w:val="40"/>
        </w:rPr>
      </w:pPr>
      <w:r w:rsidRPr="00CE2FF9">
        <w:rPr>
          <w:rFonts w:eastAsia="Calibri"/>
          <w:b/>
          <w:color w:val="FF0000"/>
        </w:rPr>
        <w:t xml:space="preserve"> </w:t>
      </w:r>
      <w:r w:rsidRPr="00EC115A">
        <w:rPr>
          <w:rFonts w:eastAsia="Calibri"/>
          <w:b/>
          <w:color w:val="FF0000"/>
          <w:sz w:val="40"/>
          <w:szCs w:val="40"/>
        </w:rPr>
        <w:t>SƠ YẾU LÝ LỊCH</w:t>
      </w:r>
    </w:p>
    <w:p w14:paraId="0075E0F5" w14:textId="77777777" w:rsidR="00726C1F" w:rsidRPr="00CE2FF9" w:rsidRDefault="00726C1F" w:rsidP="00520712">
      <w:pPr>
        <w:ind w:left="1080"/>
        <w:contextualSpacing/>
        <w:rPr>
          <w:rFonts w:eastAsia="Calibri"/>
          <w:b/>
          <w:color w:val="FF0000"/>
        </w:rPr>
      </w:pPr>
    </w:p>
    <w:p w14:paraId="4543D0B3" w14:textId="77777777" w:rsidR="00051A8B" w:rsidRPr="00CE2FF9" w:rsidRDefault="00051A8B" w:rsidP="00520712">
      <w:pPr>
        <w:ind w:left="1080"/>
        <w:contextualSpacing/>
        <w:rPr>
          <w:rFonts w:eastAsia="Calibri"/>
          <w:b/>
          <w:color w:val="FF0000"/>
        </w:rPr>
      </w:pPr>
    </w:p>
    <w:p w14:paraId="55AA379F" w14:textId="77777777" w:rsidR="00BB34B7" w:rsidRPr="00CE2FF9" w:rsidRDefault="00BB34B7" w:rsidP="00520712">
      <w:pPr>
        <w:spacing w:after="200"/>
        <w:ind w:left="1080"/>
        <w:contextualSpacing/>
        <w:jc w:val="center"/>
        <w:rPr>
          <w:rFonts w:eastAsia="Calibri"/>
          <w:b/>
        </w:rPr>
      </w:pPr>
    </w:p>
    <w:p w14:paraId="7E24B6D5" w14:textId="77777777" w:rsidR="003E5FE2" w:rsidRPr="00CE2FF9" w:rsidRDefault="003E5FE2" w:rsidP="00520712">
      <w:pPr>
        <w:contextualSpacing/>
        <w:rPr>
          <w:rFonts w:eastAsia="Calibri"/>
          <w:b/>
        </w:rPr>
      </w:pPr>
    </w:p>
    <w:p w14:paraId="6187150B" w14:textId="4D0EE850" w:rsidR="002D0DE3" w:rsidRPr="00CE2FF9" w:rsidRDefault="0033443E" w:rsidP="00520712">
      <w:pPr>
        <w:pStyle w:val="ListParagraph"/>
        <w:numPr>
          <w:ilvl w:val="0"/>
          <w:numId w:val="19"/>
        </w:numPr>
        <w:spacing w:after="200"/>
        <w:ind w:left="0" w:firstLine="0"/>
        <w:rPr>
          <w:rFonts w:eastAsia="Calibri"/>
          <w:b/>
        </w:rPr>
      </w:pPr>
      <w:r w:rsidRPr="00CE2FF9">
        <w:rPr>
          <w:rFonts w:eastAsia="Calibri"/>
          <w:b/>
        </w:rPr>
        <w:t>THÔNG TIN CÁ NHÂN</w:t>
      </w:r>
    </w:p>
    <w:p w14:paraId="163F3704" w14:textId="433BCBD9" w:rsidR="009F3B24" w:rsidRPr="00CE2FF9" w:rsidRDefault="0033443E" w:rsidP="009F3B24">
      <w:pPr>
        <w:tabs>
          <w:tab w:val="left" w:pos="900"/>
        </w:tabs>
        <w:spacing w:before="120" w:after="120" w:line="312" w:lineRule="auto"/>
        <w:ind w:left="720"/>
        <w:contextualSpacing/>
        <w:rPr>
          <w:rFonts w:eastAsia="Calibri"/>
          <w:color w:val="000000"/>
        </w:rPr>
      </w:pPr>
      <w:r w:rsidRPr="00CE2FF9">
        <w:rPr>
          <w:rFonts w:eastAsia="Calibri"/>
          <w:color w:val="000000"/>
        </w:rPr>
        <w:t xml:space="preserve">Tên: </w:t>
      </w:r>
    </w:p>
    <w:p w14:paraId="122E5D23" w14:textId="5EE7EF80" w:rsidR="009F3B24" w:rsidRPr="00CE2FF9" w:rsidRDefault="001519A9" w:rsidP="009F3B24">
      <w:pPr>
        <w:tabs>
          <w:tab w:val="left" w:pos="900"/>
        </w:tabs>
        <w:spacing w:before="120" w:after="120" w:line="312" w:lineRule="auto"/>
        <w:ind w:left="720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Ngày s</w:t>
      </w:r>
      <w:r w:rsidR="0033443E" w:rsidRPr="00CE2FF9">
        <w:rPr>
          <w:rFonts w:eastAsia="Calibri"/>
          <w:color w:val="000000"/>
        </w:rPr>
        <w:t xml:space="preserve">inh: </w:t>
      </w:r>
    </w:p>
    <w:p w14:paraId="7FAECBCC" w14:textId="6D48A4A3" w:rsidR="009F3B24" w:rsidRPr="00CE2FF9" w:rsidRDefault="001519A9" w:rsidP="0033443E">
      <w:pPr>
        <w:tabs>
          <w:tab w:val="left" w:pos="900"/>
        </w:tabs>
        <w:spacing w:before="120" w:after="120" w:line="312" w:lineRule="auto"/>
        <w:ind w:left="720"/>
        <w:contextualSpacing/>
        <w:rPr>
          <w:color w:val="000000"/>
          <w:shd w:val="clear" w:color="auto" w:fill="F5F5F5"/>
        </w:rPr>
      </w:pPr>
      <w:r>
        <w:rPr>
          <w:rFonts w:eastAsia="Calibri"/>
          <w:color w:val="000000"/>
        </w:rPr>
        <w:t>Nguyên q</w:t>
      </w:r>
      <w:r w:rsidR="0033443E" w:rsidRPr="00CE2FF9">
        <w:rPr>
          <w:rFonts w:eastAsia="Calibri"/>
          <w:color w:val="000000"/>
        </w:rPr>
        <w:t xml:space="preserve">uán: </w:t>
      </w:r>
    </w:p>
    <w:p w14:paraId="6FCD3CA1" w14:textId="75271E29" w:rsidR="009F3B24" w:rsidRPr="00CE2FF9" w:rsidRDefault="002F2760" w:rsidP="009F3B24">
      <w:pPr>
        <w:tabs>
          <w:tab w:val="left" w:pos="900"/>
        </w:tabs>
        <w:spacing w:before="120" w:after="120" w:line="312" w:lineRule="auto"/>
        <w:ind w:left="720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Giới tính</w:t>
      </w:r>
      <w:r w:rsidR="0033443E" w:rsidRPr="00CE2FF9">
        <w:rPr>
          <w:rFonts w:eastAsia="Calibri"/>
          <w:color w:val="000000"/>
        </w:rPr>
        <w:t xml:space="preserve">: </w:t>
      </w:r>
    </w:p>
    <w:p w14:paraId="2F9BDF81" w14:textId="3E34D4EA" w:rsidR="009F3B24" w:rsidRPr="00CE2FF9" w:rsidRDefault="0033443E" w:rsidP="009F3B24">
      <w:pPr>
        <w:tabs>
          <w:tab w:val="left" w:pos="900"/>
        </w:tabs>
        <w:spacing w:before="120" w:after="120" w:line="312" w:lineRule="auto"/>
        <w:ind w:left="720"/>
        <w:contextualSpacing/>
        <w:rPr>
          <w:rFonts w:eastAsia="Calibri"/>
          <w:color w:val="000000"/>
        </w:rPr>
      </w:pPr>
      <w:r w:rsidRPr="00CE2FF9">
        <w:rPr>
          <w:rFonts w:eastAsia="Calibri"/>
          <w:color w:val="000000"/>
        </w:rPr>
        <w:t>Quố</w:t>
      </w:r>
      <w:r w:rsidR="001519A9">
        <w:rPr>
          <w:rFonts w:eastAsia="Calibri"/>
          <w:color w:val="000000"/>
        </w:rPr>
        <w:t>c t</w:t>
      </w:r>
      <w:r w:rsidRPr="00CE2FF9">
        <w:rPr>
          <w:rFonts w:eastAsia="Calibri"/>
          <w:color w:val="000000"/>
        </w:rPr>
        <w:t xml:space="preserve">ịch: </w:t>
      </w:r>
    </w:p>
    <w:p w14:paraId="09DA2AD0" w14:textId="48DBDBE7" w:rsidR="009F3B24" w:rsidRPr="00CE2FF9" w:rsidRDefault="0033443E" w:rsidP="009F3B24">
      <w:pPr>
        <w:tabs>
          <w:tab w:val="left" w:pos="900"/>
        </w:tabs>
        <w:spacing w:before="120" w:after="120" w:line="312" w:lineRule="auto"/>
        <w:ind w:left="720"/>
        <w:contextualSpacing/>
        <w:rPr>
          <w:rFonts w:eastAsia="Calibri"/>
        </w:rPr>
      </w:pPr>
      <w:r w:rsidRPr="00CE2FF9">
        <w:rPr>
          <w:rFonts w:eastAsia="Calibri"/>
          <w:color w:val="000000"/>
        </w:rPr>
        <w:t>Hộ</w:t>
      </w:r>
      <w:r w:rsidR="002F2760">
        <w:rPr>
          <w:rFonts w:eastAsia="Calibri"/>
          <w:color w:val="000000"/>
        </w:rPr>
        <w:t>i d</w:t>
      </w:r>
      <w:r w:rsidRPr="00CE2FF9">
        <w:rPr>
          <w:rFonts w:eastAsia="Calibri"/>
          <w:color w:val="000000"/>
        </w:rPr>
        <w:t>òng</w:t>
      </w:r>
      <w:r w:rsidR="002F2760">
        <w:rPr>
          <w:rFonts w:eastAsia="Calibri"/>
          <w:color w:val="000000"/>
        </w:rPr>
        <w:t>/Hiệp hội</w:t>
      </w:r>
      <w:r w:rsidRPr="00CE2FF9">
        <w:rPr>
          <w:rFonts w:eastAsia="Calibri"/>
          <w:color w:val="000000"/>
        </w:rPr>
        <w:t xml:space="preserve">: </w:t>
      </w:r>
      <w:r w:rsidR="009F3B24" w:rsidRPr="00CE2FF9">
        <w:t xml:space="preserve"> </w:t>
      </w:r>
    </w:p>
    <w:p w14:paraId="11A923F7" w14:textId="77777777" w:rsidR="003E5FE2" w:rsidRPr="00CE2FF9" w:rsidRDefault="003E5FE2" w:rsidP="00520712">
      <w:pPr>
        <w:pStyle w:val="ListParagraph"/>
        <w:tabs>
          <w:tab w:val="left" w:pos="900"/>
        </w:tabs>
        <w:ind w:left="0"/>
        <w:jc w:val="both"/>
        <w:rPr>
          <w:rFonts w:eastAsia="Calibri"/>
        </w:rPr>
      </w:pPr>
    </w:p>
    <w:p w14:paraId="20D56943" w14:textId="37E28FA1" w:rsidR="00BB34B7" w:rsidRPr="00CE2FF9" w:rsidRDefault="0033443E" w:rsidP="00520712">
      <w:pPr>
        <w:pStyle w:val="ListParagraph"/>
        <w:numPr>
          <w:ilvl w:val="0"/>
          <w:numId w:val="19"/>
        </w:numPr>
        <w:ind w:left="0" w:firstLine="0"/>
        <w:rPr>
          <w:b/>
        </w:rPr>
      </w:pPr>
      <w:r w:rsidRPr="00CE2FF9">
        <w:rPr>
          <w:b/>
        </w:rPr>
        <w:t>THÔNG TIN GIA ĐÌNH</w:t>
      </w:r>
    </w:p>
    <w:p w14:paraId="36340176" w14:textId="77777777" w:rsidR="0027691A" w:rsidRPr="00CE2FF9" w:rsidRDefault="0027691A" w:rsidP="00520712">
      <w:pPr>
        <w:rPr>
          <w:b/>
        </w:rPr>
      </w:pPr>
    </w:p>
    <w:tbl>
      <w:tblPr>
        <w:tblStyle w:val="TableGrid"/>
        <w:tblW w:w="73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5"/>
        <w:gridCol w:w="2700"/>
        <w:gridCol w:w="1980"/>
        <w:gridCol w:w="2070"/>
      </w:tblGrid>
      <w:tr w:rsidR="00E644C5" w:rsidRPr="00CE2FF9" w14:paraId="0C65513B" w14:textId="77777777" w:rsidTr="00061CB6">
        <w:trPr>
          <w:trHeight w:val="318"/>
        </w:trPr>
        <w:tc>
          <w:tcPr>
            <w:tcW w:w="615" w:type="dxa"/>
          </w:tcPr>
          <w:p w14:paraId="0428E8B5" w14:textId="4B1F57CD" w:rsidR="0027691A" w:rsidRPr="00CE2FF9" w:rsidRDefault="00EE1F86" w:rsidP="00C81A02">
            <w:pPr>
              <w:pStyle w:val="ListParagraph"/>
              <w:spacing w:before="100" w:beforeAutospacing="1" w:after="100" w:afterAutospacing="1" w:line="360" w:lineRule="auto"/>
              <w:ind w:left="0"/>
              <w:jc w:val="center"/>
              <w:rPr>
                <w:b/>
                <w:lang w:val="en-GB" w:eastAsia="vi-VN"/>
              </w:rPr>
            </w:pPr>
            <w:r w:rsidRPr="00CE2FF9">
              <w:rPr>
                <w:b/>
                <w:lang w:val="en-GB" w:eastAsia="vi-VN"/>
              </w:rPr>
              <w:t>TT</w:t>
            </w:r>
          </w:p>
        </w:tc>
        <w:tc>
          <w:tcPr>
            <w:tcW w:w="2700" w:type="dxa"/>
          </w:tcPr>
          <w:p w14:paraId="30741D41" w14:textId="122C433F" w:rsidR="0027691A" w:rsidRPr="00CE2FF9" w:rsidRDefault="00EE1F86" w:rsidP="00C81A02">
            <w:pPr>
              <w:pStyle w:val="ListParagraph"/>
              <w:spacing w:before="100" w:beforeAutospacing="1" w:after="100" w:afterAutospacing="1" w:line="360" w:lineRule="auto"/>
              <w:ind w:left="0"/>
              <w:jc w:val="center"/>
              <w:rPr>
                <w:b/>
                <w:lang w:val="en-GB" w:eastAsia="vi-VN"/>
              </w:rPr>
            </w:pPr>
            <w:r w:rsidRPr="00CE2FF9">
              <w:rPr>
                <w:b/>
                <w:lang w:val="en-GB" w:eastAsia="vi-VN"/>
              </w:rPr>
              <w:t>TÊN</w:t>
            </w:r>
          </w:p>
        </w:tc>
        <w:tc>
          <w:tcPr>
            <w:tcW w:w="1980" w:type="dxa"/>
          </w:tcPr>
          <w:p w14:paraId="7193149C" w14:textId="217B1C65" w:rsidR="0027691A" w:rsidRPr="00CE2FF9" w:rsidRDefault="00EE1F86" w:rsidP="00C81A02">
            <w:pPr>
              <w:pStyle w:val="ListParagraph"/>
              <w:spacing w:before="100" w:beforeAutospacing="1" w:after="100" w:afterAutospacing="1" w:line="360" w:lineRule="auto"/>
              <w:ind w:left="0"/>
              <w:jc w:val="center"/>
              <w:rPr>
                <w:b/>
                <w:lang w:val="en-GB" w:eastAsia="vi-VN"/>
              </w:rPr>
            </w:pPr>
            <w:r w:rsidRPr="00CE2FF9">
              <w:rPr>
                <w:b/>
                <w:lang w:val="en-GB" w:eastAsia="vi-VN"/>
              </w:rPr>
              <w:t>NGHỀ NGHIỆP</w:t>
            </w:r>
          </w:p>
        </w:tc>
        <w:tc>
          <w:tcPr>
            <w:tcW w:w="2070" w:type="dxa"/>
          </w:tcPr>
          <w:p w14:paraId="328AA83F" w14:textId="0CE0C661" w:rsidR="0027691A" w:rsidRPr="00CE2FF9" w:rsidRDefault="00EE1F86" w:rsidP="00C81A02">
            <w:pPr>
              <w:pStyle w:val="ListParagraph"/>
              <w:spacing w:before="100" w:beforeAutospacing="1" w:after="100" w:afterAutospacing="1" w:line="360" w:lineRule="auto"/>
              <w:ind w:left="0" w:right="182"/>
              <w:jc w:val="center"/>
              <w:rPr>
                <w:b/>
                <w:lang w:val="en-GB" w:eastAsia="vi-VN"/>
              </w:rPr>
            </w:pPr>
            <w:r w:rsidRPr="00CE2FF9">
              <w:rPr>
                <w:b/>
                <w:lang w:val="en-GB" w:eastAsia="vi-VN"/>
              </w:rPr>
              <w:t>TƯƠNG QUAN</w:t>
            </w:r>
          </w:p>
        </w:tc>
      </w:tr>
      <w:tr w:rsidR="009F3B24" w:rsidRPr="00CE2FF9" w14:paraId="0C58E913" w14:textId="77777777" w:rsidTr="00061CB6">
        <w:trPr>
          <w:trHeight w:val="303"/>
        </w:trPr>
        <w:tc>
          <w:tcPr>
            <w:tcW w:w="615" w:type="dxa"/>
          </w:tcPr>
          <w:p w14:paraId="25E9FDD5" w14:textId="77777777" w:rsidR="009F3B24" w:rsidRPr="00CE2FF9" w:rsidRDefault="009F3B24" w:rsidP="009F3B24">
            <w:pPr>
              <w:pStyle w:val="ListParagraph"/>
              <w:spacing w:before="100" w:beforeAutospacing="1" w:after="100" w:afterAutospacing="1" w:line="360" w:lineRule="auto"/>
              <w:ind w:left="0"/>
              <w:jc w:val="center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>1</w:t>
            </w:r>
          </w:p>
        </w:tc>
        <w:tc>
          <w:tcPr>
            <w:tcW w:w="2700" w:type="dxa"/>
            <w:vAlign w:val="center"/>
          </w:tcPr>
          <w:p w14:paraId="1CBB8D1A" w14:textId="6395F2A2" w:rsidR="009F3B24" w:rsidRPr="00CE2FF9" w:rsidRDefault="00EE1F86" w:rsidP="009F3B24">
            <w:pPr>
              <w:pStyle w:val="ListParagraph"/>
              <w:spacing w:before="120" w:after="120" w:line="312" w:lineRule="auto"/>
              <w:ind w:left="0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 xml:space="preserve">Bố </w:t>
            </w:r>
          </w:p>
        </w:tc>
        <w:tc>
          <w:tcPr>
            <w:tcW w:w="1980" w:type="dxa"/>
            <w:vAlign w:val="center"/>
          </w:tcPr>
          <w:p w14:paraId="6220E52D" w14:textId="7C26C86F" w:rsidR="009F3B24" w:rsidRPr="00CE2FF9" w:rsidRDefault="009F3B24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  <w:tc>
          <w:tcPr>
            <w:tcW w:w="2070" w:type="dxa"/>
            <w:vAlign w:val="center"/>
          </w:tcPr>
          <w:p w14:paraId="2304DB2C" w14:textId="0C783F73" w:rsidR="009F3B24" w:rsidRPr="00CE2FF9" w:rsidRDefault="009F3B24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</w:tr>
      <w:tr w:rsidR="009F3B24" w:rsidRPr="00CE2FF9" w14:paraId="2428B2E0" w14:textId="77777777" w:rsidTr="00061CB6">
        <w:trPr>
          <w:trHeight w:val="288"/>
        </w:trPr>
        <w:tc>
          <w:tcPr>
            <w:tcW w:w="615" w:type="dxa"/>
          </w:tcPr>
          <w:p w14:paraId="49F23952" w14:textId="77777777" w:rsidR="009F3B24" w:rsidRPr="00CE2FF9" w:rsidRDefault="009F3B24" w:rsidP="009F3B24">
            <w:pPr>
              <w:pStyle w:val="ListParagraph"/>
              <w:spacing w:before="100" w:beforeAutospacing="1" w:after="100" w:afterAutospacing="1" w:line="360" w:lineRule="auto"/>
              <w:ind w:left="0"/>
              <w:jc w:val="center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>2</w:t>
            </w:r>
          </w:p>
        </w:tc>
        <w:tc>
          <w:tcPr>
            <w:tcW w:w="2700" w:type="dxa"/>
            <w:vAlign w:val="center"/>
          </w:tcPr>
          <w:p w14:paraId="6C8DDA33" w14:textId="78B36C3F" w:rsidR="009F3B24" w:rsidRPr="00CE2FF9" w:rsidRDefault="00EE1F86" w:rsidP="009F3B24">
            <w:pPr>
              <w:pStyle w:val="ListParagraph"/>
              <w:spacing w:before="120" w:after="120" w:line="312" w:lineRule="auto"/>
              <w:ind w:left="0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 xml:space="preserve">Mẹ </w:t>
            </w:r>
          </w:p>
        </w:tc>
        <w:tc>
          <w:tcPr>
            <w:tcW w:w="1980" w:type="dxa"/>
            <w:vAlign w:val="center"/>
          </w:tcPr>
          <w:p w14:paraId="18F8C772" w14:textId="3EBAF441" w:rsidR="009F3B24" w:rsidRPr="00CE2FF9" w:rsidRDefault="009F3B24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  <w:tc>
          <w:tcPr>
            <w:tcW w:w="2070" w:type="dxa"/>
            <w:vAlign w:val="center"/>
          </w:tcPr>
          <w:p w14:paraId="1B083011" w14:textId="2F006F4F" w:rsidR="009F3B24" w:rsidRPr="00CE2FF9" w:rsidRDefault="009F3B24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</w:tr>
      <w:tr w:rsidR="009F3B24" w:rsidRPr="00CE2FF9" w14:paraId="2BB473BD" w14:textId="77777777" w:rsidTr="00061CB6">
        <w:trPr>
          <w:trHeight w:val="303"/>
        </w:trPr>
        <w:tc>
          <w:tcPr>
            <w:tcW w:w="615" w:type="dxa"/>
          </w:tcPr>
          <w:p w14:paraId="486305C7" w14:textId="77777777" w:rsidR="009F3B24" w:rsidRPr="00CE2FF9" w:rsidRDefault="009F3B24" w:rsidP="009F3B24">
            <w:pPr>
              <w:pStyle w:val="ListParagraph"/>
              <w:spacing w:before="100" w:beforeAutospacing="1" w:after="100" w:afterAutospacing="1" w:line="360" w:lineRule="auto"/>
              <w:ind w:left="0"/>
              <w:jc w:val="center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>3</w:t>
            </w:r>
          </w:p>
        </w:tc>
        <w:tc>
          <w:tcPr>
            <w:tcW w:w="2700" w:type="dxa"/>
            <w:vAlign w:val="center"/>
          </w:tcPr>
          <w:p w14:paraId="19E18B4C" w14:textId="5CC04047" w:rsidR="009F3B24" w:rsidRPr="00CE2FF9" w:rsidRDefault="00EE1F86" w:rsidP="009F3B24">
            <w:pPr>
              <w:pStyle w:val="ListParagraph"/>
              <w:spacing w:before="120" w:after="120" w:line="312" w:lineRule="auto"/>
              <w:ind w:left="0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 xml:space="preserve">Anh </w:t>
            </w:r>
          </w:p>
        </w:tc>
        <w:tc>
          <w:tcPr>
            <w:tcW w:w="1980" w:type="dxa"/>
            <w:vAlign w:val="center"/>
          </w:tcPr>
          <w:p w14:paraId="7CA99A94" w14:textId="6C8633EE" w:rsidR="009F3B24" w:rsidRPr="00CE2FF9" w:rsidRDefault="009F3B24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  <w:tc>
          <w:tcPr>
            <w:tcW w:w="2070" w:type="dxa"/>
            <w:vAlign w:val="center"/>
          </w:tcPr>
          <w:p w14:paraId="119C13E8" w14:textId="1E20D488" w:rsidR="009F3B24" w:rsidRPr="00CE2FF9" w:rsidRDefault="009F3B24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</w:tr>
      <w:tr w:rsidR="009F3B24" w:rsidRPr="00CE2FF9" w14:paraId="22A35469" w14:textId="77777777" w:rsidTr="00061CB6">
        <w:trPr>
          <w:trHeight w:val="303"/>
        </w:trPr>
        <w:tc>
          <w:tcPr>
            <w:tcW w:w="615" w:type="dxa"/>
          </w:tcPr>
          <w:p w14:paraId="44C8E5F0" w14:textId="77777777" w:rsidR="009F3B24" w:rsidRPr="00CE2FF9" w:rsidRDefault="009F3B24" w:rsidP="009F3B24">
            <w:pPr>
              <w:pStyle w:val="ListParagraph"/>
              <w:spacing w:before="100" w:beforeAutospacing="1" w:after="100" w:afterAutospacing="1" w:line="360" w:lineRule="auto"/>
              <w:ind w:left="0"/>
              <w:jc w:val="center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>4</w:t>
            </w:r>
          </w:p>
        </w:tc>
        <w:tc>
          <w:tcPr>
            <w:tcW w:w="2700" w:type="dxa"/>
            <w:vAlign w:val="center"/>
          </w:tcPr>
          <w:p w14:paraId="6A29FE94" w14:textId="4DB704A3" w:rsidR="009F3B24" w:rsidRPr="00CE2FF9" w:rsidRDefault="00EE1F86" w:rsidP="009F3B24">
            <w:pPr>
              <w:pStyle w:val="ListParagraph"/>
              <w:spacing w:before="120" w:after="120" w:line="312" w:lineRule="auto"/>
              <w:ind w:left="0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 xml:space="preserve">Chị </w:t>
            </w:r>
          </w:p>
        </w:tc>
        <w:tc>
          <w:tcPr>
            <w:tcW w:w="1980" w:type="dxa"/>
            <w:vAlign w:val="center"/>
          </w:tcPr>
          <w:p w14:paraId="68185E29" w14:textId="79224128" w:rsidR="009F3B24" w:rsidRPr="00CE2FF9" w:rsidRDefault="009F3B24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  <w:tc>
          <w:tcPr>
            <w:tcW w:w="2070" w:type="dxa"/>
            <w:vAlign w:val="center"/>
          </w:tcPr>
          <w:p w14:paraId="09E14867" w14:textId="076642ED" w:rsidR="009F3B24" w:rsidRPr="00CE2FF9" w:rsidRDefault="009F3B24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</w:tr>
      <w:tr w:rsidR="00BD1AEF" w:rsidRPr="00CE2FF9" w14:paraId="2937F9C8" w14:textId="77777777" w:rsidTr="00061CB6">
        <w:trPr>
          <w:trHeight w:val="303"/>
        </w:trPr>
        <w:tc>
          <w:tcPr>
            <w:tcW w:w="615" w:type="dxa"/>
          </w:tcPr>
          <w:p w14:paraId="632DB518" w14:textId="674F1422" w:rsidR="00BD1AEF" w:rsidRPr="00CE2FF9" w:rsidRDefault="00BD1AEF" w:rsidP="009F3B24">
            <w:pPr>
              <w:pStyle w:val="ListParagraph"/>
              <w:spacing w:before="100" w:beforeAutospacing="1" w:after="100" w:afterAutospacing="1" w:line="360" w:lineRule="auto"/>
              <w:ind w:left="0"/>
              <w:jc w:val="center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>5</w:t>
            </w:r>
          </w:p>
        </w:tc>
        <w:tc>
          <w:tcPr>
            <w:tcW w:w="2700" w:type="dxa"/>
            <w:vAlign w:val="center"/>
          </w:tcPr>
          <w:p w14:paraId="6B8946F6" w14:textId="3A16FF9F" w:rsidR="00BD1AEF" w:rsidRPr="00CE2FF9" w:rsidRDefault="00075C1A" w:rsidP="009F3B24">
            <w:pPr>
              <w:pStyle w:val="ListParagraph"/>
              <w:spacing w:before="120" w:after="120" w:line="312" w:lineRule="auto"/>
              <w:ind w:left="0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 xml:space="preserve">Anh </w:t>
            </w:r>
          </w:p>
        </w:tc>
        <w:tc>
          <w:tcPr>
            <w:tcW w:w="1980" w:type="dxa"/>
            <w:vAlign w:val="center"/>
          </w:tcPr>
          <w:p w14:paraId="0C744521" w14:textId="77777777" w:rsidR="00BD1AEF" w:rsidRPr="00CE2FF9" w:rsidRDefault="00BD1AEF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  <w:tc>
          <w:tcPr>
            <w:tcW w:w="2070" w:type="dxa"/>
            <w:vAlign w:val="center"/>
          </w:tcPr>
          <w:p w14:paraId="638CBCE8" w14:textId="77777777" w:rsidR="00BD1AEF" w:rsidRPr="00CE2FF9" w:rsidRDefault="00BD1AEF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</w:tr>
      <w:tr w:rsidR="00BD1AEF" w:rsidRPr="00CE2FF9" w14:paraId="58C70D1E" w14:textId="77777777" w:rsidTr="00061CB6">
        <w:trPr>
          <w:trHeight w:val="303"/>
        </w:trPr>
        <w:tc>
          <w:tcPr>
            <w:tcW w:w="615" w:type="dxa"/>
          </w:tcPr>
          <w:p w14:paraId="319D1727" w14:textId="5FC44D31" w:rsidR="00BD1AEF" w:rsidRPr="00CE2FF9" w:rsidRDefault="00BD1AEF" w:rsidP="009F3B24">
            <w:pPr>
              <w:pStyle w:val="ListParagraph"/>
              <w:spacing w:before="100" w:beforeAutospacing="1" w:after="100" w:afterAutospacing="1" w:line="360" w:lineRule="auto"/>
              <w:ind w:left="0"/>
              <w:jc w:val="center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>6</w:t>
            </w:r>
          </w:p>
        </w:tc>
        <w:tc>
          <w:tcPr>
            <w:tcW w:w="2700" w:type="dxa"/>
            <w:vAlign w:val="center"/>
          </w:tcPr>
          <w:p w14:paraId="728DF5A0" w14:textId="3EE0A7DA" w:rsidR="00BD1AEF" w:rsidRPr="00CE2FF9" w:rsidRDefault="00075C1A" w:rsidP="009F3B24">
            <w:pPr>
              <w:pStyle w:val="ListParagraph"/>
              <w:spacing w:before="120" w:after="120" w:line="312" w:lineRule="auto"/>
              <w:ind w:left="0"/>
              <w:rPr>
                <w:lang w:val="en-GB" w:eastAsia="vi-VN"/>
              </w:rPr>
            </w:pPr>
            <w:r w:rsidRPr="00CE2FF9">
              <w:rPr>
                <w:lang w:val="en-GB" w:eastAsia="vi-VN"/>
              </w:rPr>
              <w:t>Em</w:t>
            </w:r>
          </w:p>
        </w:tc>
        <w:tc>
          <w:tcPr>
            <w:tcW w:w="1980" w:type="dxa"/>
            <w:vAlign w:val="center"/>
          </w:tcPr>
          <w:p w14:paraId="4B14FFBF" w14:textId="77777777" w:rsidR="00BD1AEF" w:rsidRPr="00CE2FF9" w:rsidRDefault="00BD1AEF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  <w:tc>
          <w:tcPr>
            <w:tcW w:w="2070" w:type="dxa"/>
            <w:vAlign w:val="center"/>
          </w:tcPr>
          <w:p w14:paraId="7FA42FB4" w14:textId="77777777" w:rsidR="00BD1AEF" w:rsidRPr="00CE2FF9" w:rsidRDefault="00BD1AEF" w:rsidP="009F3B24">
            <w:pPr>
              <w:pStyle w:val="ListParagraph"/>
              <w:spacing w:before="120" w:after="120" w:line="312" w:lineRule="auto"/>
              <w:ind w:left="0"/>
              <w:jc w:val="center"/>
              <w:rPr>
                <w:lang w:val="en-GB" w:eastAsia="vi-VN"/>
              </w:rPr>
            </w:pPr>
          </w:p>
        </w:tc>
      </w:tr>
    </w:tbl>
    <w:p w14:paraId="6EEA1470" w14:textId="77777777" w:rsidR="00A429DD" w:rsidRPr="00CE2FF9" w:rsidRDefault="00A429DD" w:rsidP="00520712"/>
    <w:p w14:paraId="251EF3CA" w14:textId="226BE777" w:rsidR="009F3B24" w:rsidRPr="00CE2FF9" w:rsidRDefault="00A7228F" w:rsidP="002F2760">
      <w:pPr>
        <w:pStyle w:val="ListParagraph"/>
        <w:numPr>
          <w:ilvl w:val="0"/>
          <w:numId w:val="19"/>
        </w:numPr>
        <w:ind w:left="567" w:hanging="567"/>
        <w:rPr>
          <w:b/>
          <w:bCs/>
        </w:rPr>
      </w:pPr>
      <w:r w:rsidRPr="00CE2FF9">
        <w:rPr>
          <w:b/>
          <w:bCs/>
        </w:rPr>
        <w:lastRenderedPageBreak/>
        <w:t>HỌC VẤN</w:t>
      </w:r>
    </w:p>
    <w:p w14:paraId="6A27105A" w14:textId="77777777" w:rsidR="00526B3A" w:rsidRPr="00CE2FF9" w:rsidRDefault="00526B3A" w:rsidP="002F2760">
      <w:pPr>
        <w:pStyle w:val="ListParagraph"/>
        <w:ind w:left="567"/>
        <w:rPr>
          <w:b/>
          <w:bCs/>
        </w:rPr>
      </w:pPr>
    </w:p>
    <w:p w14:paraId="2CBB380A" w14:textId="18036CC2" w:rsidR="00680387" w:rsidRDefault="00680387" w:rsidP="002F2760">
      <w:pPr>
        <w:pStyle w:val="ListParagraph"/>
        <w:numPr>
          <w:ilvl w:val="0"/>
          <w:numId w:val="25"/>
        </w:numPr>
        <w:ind w:left="567"/>
      </w:pPr>
      <w:r w:rsidRPr="00CE2FF9">
        <w:t>Tên trường cấp III, địa chỉ trường, từ năm nào đến năm nào?</w:t>
      </w:r>
    </w:p>
    <w:p w14:paraId="3A64DA9A" w14:textId="285BA09E" w:rsidR="00061CB6" w:rsidRPr="00CE2FF9" w:rsidRDefault="00061CB6" w:rsidP="00061CB6">
      <w:pPr>
        <w:ind w:left="207"/>
      </w:pPr>
      <w:r>
        <w:t>........................................................................................................</w:t>
      </w:r>
    </w:p>
    <w:p w14:paraId="13820B42" w14:textId="77777777" w:rsidR="00680387" w:rsidRPr="00CE2FF9" w:rsidRDefault="00680387" w:rsidP="002F2760">
      <w:pPr>
        <w:pStyle w:val="ListParagraph"/>
        <w:ind w:left="567"/>
      </w:pPr>
    </w:p>
    <w:p w14:paraId="5E2D891D" w14:textId="77777777" w:rsidR="00061CB6" w:rsidRDefault="002F2760" w:rsidP="002F2760">
      <w:pPr>
        <w:pStyle w:val="ListParagraph"/>
        <w:numPr>
          <w:ilvl w:val="0"/>
          <w:numId w:val="26"/>
        </w:numPr>
        <w:ind w:left="567"/>
      </w:pPr>
      <w:r>
        <w:t>Tên trường đại học/ c</w:t>
      </w:r>
      <w:r w:rsidR="00680387" w:rsidRPr="00CE2FF9">
        <w:t xml:space="preserve">ao đắng (nếu có), địa chỉ trường, từ năm </w:t>
      </w:r>
      <w:r w:rsidR="00526B3A" w:rsidRPr="00CE2FF9">
        <w:t>nào?</w:t>
      </w:r>
      <w:r w:rsidR="00CE2FF9" w:rsidRPr="00CE2FF9">
        <w:t xml:space="preserve"> </w:t>
      </w:r>
      <w:r w:rsidR="00680387" w:rsidRPr="00CE2FF9">
        <w:t>Nghành học là gì?</w:t>
      </w:r>
    </w:p>
    <w:p w14:paraId="2FF3CB89" w14:textId="73308F0F" w:rsidR="00680387" w:rsidRPr="00CE2FF9" w:rsidRDefault="00061CB6" w:rsidP="00061CB6">
      <w:pPr>
        <w:ind w:left="207"/>
      </w:pPr>
      <w:r>
        <w:t>........................................................................................................</w:t>
      </w:r>
    </w:p>
    <w:p w14:paraId="2F7B63D3" w14:textId="77777777" w:rsidR="00F178BE" w:rsidRPr="00CE2FF9" w:rsidRDefault="00F178BE" w:rsidP="002F2760">
      <w:pPr>
        <w:rPr>
          <w:rFonts w:eastAsia="Calibri"/>
          <w:b/>
        </w:rPr>
      </w:pPr>
    </w:p>
    <w:p w14:paraId="2BB16E85" w14:textId="24DA8B88" w:rsidR="0066618E" w:rsidRPr="00CE2FF9" w:rsidRDefault="00526B3A" w:rsidP="002F2760">
      <w:pPr>
        <w:numPr>
          <w:ilvl w:val="0"/>
          <w:numId w:val="19"/>
        </w:numPr>
        <w:spacing w:after="200"/>
        <w:ind w:left="0" w:firstLine="0"/>
        <w:contextualSpacing/>
        <w:jc w:val="both"/>
        <w:rPr>
          <w:rFonts w:eastAsia="Calibri"/>
          <w:b/>
        </w:rPr>
      </w:pPr>
      <w:r w:rsidRPr="00CE2FF9">
        <w:rPr>
          <w:rFonts w:eastAsia="Calibri"/>
          <w:b/>
        </w:rPr>
        <w:t>CÁC GIAI ĐOẠN HUẤN LUYỆN</w:t>
      </w:r>
    </w:p>
    <w:p w14:paraId="6759F991" w14:textId="77777777" w:rsidR="00075C1A" w:rsidRPr="00CE2FF9" w:rsidRDefault="00075C1A" w:rsidP="002F2760">
      <w:pPr>
        <w:spacing w:after="200"/>
        <w:contextualSpacing/>
        <w:jc w:val="both"/>
        <w:rPr>
          <w:rFonts w:eastAsia="Calibri"/>
          <w:b/>
        </w:rPr>
      </w:pPr>
    </w:p>
    <w:p w14:paraId="50E9A820" w14:textId="374F7A35" w:rsidR="009B7FD3" w:rsidRPr="00CE2FF9" w:rsidRDefault="00BD1AEF" w:rsidP="002F2760">
      <w:pPr>
        <w:jc w:val="both"/>
        <w:rPr>
          <w:rFonts w:eastAsia="Calibri"/>
          <w:b/>
        </w:rPr>
      </w:pPr>
      <w:r w:rsidRPr="00CE2FF9">
        <w:rPr>
          <w:rFonts w:eastAsia="Calibri"/>
          <w:b/>
        </w:rPr>
        <w:t>Giai đoạ</w:t>
      </w:r>
      <w:r w:rsidR="002F2760">
        <w:rPr>
          <w:rFonts w:eastAsia="Calibri"/>
          <w:b/>
        </w:rPr>
        <w:t>n Thanh t</w:t>
      </w:r>
      <w:r w:rsidRPr="00CE2FF9">
        <w:rPr>
          <w:rFonts w:eastAsia="Calibri"/>
          <w:b/>
        </w:rPr>
        <w:t>uyển (từ năm nào đến năm nào)</w:t>
      </w:r>
    </w:p>
    <w:p w14:paraId="04E542C9" w14:textId="5DE8F8D9" w:rsidR="00BD1AEF" w:rsidRPr="00CE2FF9" w:rsidRDefault="00BD1AEF" w:rsidP="002F2760">
      <w:pPr>
        <w:pStyle w:val="ListParagraph"/>
        <w:numPr>
          <w:ilvl w:val="0"/>
          <w:numId w:val="28"/>
        </w:numPr>
        <w:jc w:val="both"/>
        <w:rPr>
          <w:rFonts w:eastAsia="Calibri"/>
          <w:bCs/>
        </w:rPr>
      </w:pPr>
      <w:bookmarkStart w:id="2" w:name="_Hlk171611367"/>
      <w:r w:rsidRPr="00CE2FF9">
        <w:rPr>
          <w:rFonts w:eastAsia="Calibri"/>
          <w:bCs/>
        </w:rPr>
        <w:t>Gia nhập thanh tuyển khi nào? ở đâu?</w:t>
      </w:r>
    </w:p>
    <w:p w14:paraId="7BA39E9E" w14:textId="7C500BCC" w:rsidR="00BD1AEF" w:rsidRPr="00CE2FF9" w:rsidRDefault="00BD1AEF" w:rsidP="002F2760">
      <w:pPr>
        <w:pStyle w:val="ListParagraph"/>
        <w:numPr>
          <w:ilvl w:val="0"/>
          <w:numId w:val="28"/>
        </w:numPr>
        <w:jc w:val="both"/>
        <w:rPr>
          <w:rFonts w:eastAsia="Calibri"/>
          <w:bCs/>
        </w:rPr>
      </w:pPr>
      <w:r w:rsidRPr="00CE2FF9">
        <w:rPr>
          <w:rFonts w:eastAsia="Calibri"/>
          <w:bCs/>
        </w:rPr>
        <w:t xml:space="preserve">Được học những gì? Hoặc làm gì trong giai đoạn </w:t>
      </w:r>
      <w:r w:rsidR="00075C1A" w:rsidRPr="00CE2FF9">
        <w:rPr>
          <w:rFonts w:eastAsia="Calibri"/>
          <w:bCs/>
        </w:rPr>
        <w:t>này</w:t>
      </w:r>
      <w:r w:rsidRPr="00CE2FF9">
        <w:rPr>
          <w:rFonts w:eastAsia="Calibri"/>
          <w:bCs/>
        </w:rPr>
        <w:t>?</w:t>
      </w:r>
    </w:p>
    <w:p w14:paraId="176DEFF3" w14:textId="77777777" w:rsidR="00075C1A" w:rsidRPr="00CE2FF9" w:rsidRDefault="00075C1A" w:rsidP="002F2760">
      <w:pPr>
        <w:pStyle w:val="ListParagraph"/>
        <w:jc w:val="both"/>
        <w:rPr>
          <w:rFonts w:eastAsia="Calibri"/>
          <w:bCs/>
        </w:rPr>
      </w:pPr>
    </w:p>
    <w:bookmarkEnd w:id="2"/>
    <w:p w14:paraId="665EC386" w14:textId="4C99CE9F" w:rsidR="00BD1AEF" w:rsidRPr="00CE2FF9" w:rsidRDefault="00BD1AEF" w:rsidP="002F2760">
      <w:pPr>
        <w:jc w:val="both"/>
        <w:rPr>
          <w:rFonts w:eastAsia="Calibri"/>
          <w:b/>
        </w:rPr>
      </w:pPr>
      <w:r w:rsidRPr="00CE2FF9">
        <w:rPr>
          <w:rFonts w:eastAsia="Calibri"/>
          <w:b/>
        </w:rPr>
        <w:t>Giai đoạn Tiền Tậ</w:t>
      </w:r>
      <w:r w:rsidR="002F2760">
        <w:rPr>
          <w:rFonts w:eastAsia="Calibri"/>
          <w:b/>
        </w:rPr>
        <w:t>p v</w:t>
      </w:r>
      <w:r w:rsidRPr="00CE2FF9">
        <w:rPr>
          <w:rFonts w:eastAsia="Calibri"/>
          <w:b/>
        </w:rPr>
        <w:t>iện (từ năm nào đến năm nào)</w:t>
      </w:r>
    </w:p>
    <w:p w14:paraId="26999FE2" w14:textId="44657F28" w:rsidR="00075C1A" w:rsidRPr="00CE2FF9" w:rsidRDefault="00075C1A" w:rsidP="002F2760">
      <w:pPr>
        <w:pStyle w:val="ListParagraph"/>
        <w:numPr>
          <w:ilvl w:val="0"/>
          <w:numId w:val="29"/>
        </w:numPr>
        <w:jc w:val="both"/>
        <w:rPr>
          <w:rFonts w:eastAsia="Calibri"/>
          <w:bCs/>
        </w:rPr>
      </w:pPr>
      <w:r w:rsidRPr="00CE2FF9">
        <w:rPr>
          <w:rFonts w:eastAsia="Calibri"/>
          <w:bCs/>
        </w:rPr>
        <w:t>Gia nhập Tiền Tậ</w:t>
      </w:r>
      <w:r w:rsidR="002F2760">
        <w:rPr>
          <w:rFonts w:eastAsia="Calibri"/>
          <w:bCs/>
        </w:rPr>
        <w:t>p v</w:t>
      </w:r>
      <w:r w:rsidRPr="00CE2FF9">
        <w:rPr>
          <w:rFonts w:eastAsia="Calibri"/>
          <w:bCs/>
        </w:rPr>
        <w:t>iện khi nào? ở đâu?</w:t>
      </w:r>
    </w:p>
    <w:p w14:paraId="6E97558D" w14:textId="378B367D" w:rsidR="00075C1A" w:rsidRPr="00CE2FF9" w:rsidRDefault="00075C1A" w:rsidP="002F2760">
      <w:pPr>
        <w:pStyle w:val="ListParagraph"/>
        <w:numPr>
          <w:ilvl w:val="0"/>
          <w:numId w:val="29"/>
        </w:numPr>
        <w:jc w:val="both"/>
        <w:rPr>
          <w:rFonts w:eastAsia="Calibri"/>
          <w:bCs/>
        </w:rPr>
      </w:pPr>
      <w:r w:rsidRPr="00CE2FF9">
        <w:rPr>
          <w:rFonts w:eastAsia="Calibri"/>
          <w:bCs/>
        </w:rPr>
        <w:t>Được học những gì? Hoặc làm gì trong giai đoạn này?</w:t>
      </w:r>
    </w:p>
    <w:p w14:paraId="14EBCDAC" w14:textId="77777777" w:rsidR="00075C1A" w:rsidRPr="00CE2FF9" w:rsidRDefault="00075C1A" w:rsidP="002F2760">
      <w:pPr>
        <w:jc w:val="both"/>
        <w:rPr>
          <w:rFonts w:eastAsia="Calibri"/>
          <w:bCs/>
        </w:rPr>
      </w:pPr>
    </w:p>
    <w:p w14:paraId="36702B2A" w14:textId="4AE44DF7" w:rsidR="00BD1AEF" w:rsidRPr="00CE2FF9" w:rsidRDefault="00BD1AEF" w:rsidP="002F2760">
      <w:pPr>
        <w:jc w:val="both"/>
        <w:rPr>
          <w:rFonts w:eastAsia="Calibri"/>
          <w:b/>
        </w:rPr>
      </w:pPr>
      <w:r w:rsidRPr="00CE2FF9">
        <w:rPr>
          <w:rFonts w:eastAsia="Calibri"/>
          <w:b/>
        </w:rPr>
        <w:t>Giai đoạn Tậ</w:t>
      </w:r>
      <w:r w:rsidR="002F2760">
        <w:rPr>
          <w:rFonts w:eastAsia="Calibri"/>
          <w:b/>
        </w:rPr>
        <w:t>p v</w:t>
      </w:r>
      <w:r w:rsidRPr="00CE2FF9">
        <w:rPr>
          <w:rFonts w:eastAsia="Calibri"/>
          <w:b/>
        </w:rPr>
        <w:t>iện (từ năm nào đến năm nào)</w:t>
      </w:r>
    </w:p>
    <w:p w14:paraId="18D178A0" w14:textId="28ED1E59" w:rsidR="00075C1A" w:rsidRPr="00CE2FF9" w:rsidRDefault="00075C1A" w:rsidP="002F2760">
      <w:pPr>
        <w:pStyle w:val="ListParagraph"/>
        <w:numPr>
          <w:ilvl w:val="0"/>
          <w:numId w:val="30"/>
        </w:numPr>
        <w:jc w:val="both"/>
        <w:rPr>
          <w:rFonts w:eastAsia="Calibri"/>
          <w:bCs/>
        </w:rPr>
      </w:pPr>
      <w:r w:rsidRPr="00CE2FF9">
        <w:rPr>
          <w:rFonts w:eastAsia="Calibri"/>
          <w:bCs/>
        </w:rPr>
        <w:t>Gia nhập Tậ</w:t>
      </w:r>
      <w:r w:rsidR="002F2760">
        <w:rPr>
          <w:rFonts w:eastAsia="Calibri"/>
          <w:bCs/>
        </w:rPr>
        <w:t>p v</w:t>
      </w:r>
      <w:r w:rsidRPr="00CE2FF9">
        <w:rPr>
          <w:rFonts w:eastAsia="Calibri"/>
          <w:bCs/>
        </w:rPr>
        <w:t>iện khi nào? ở đâu?</w:t>
      </w:r>
      <w:r w:rsidR="002F2760">
        <w:rPr>
          <w:rFonts w:eastAsia="Calibri"/>
          <w:bCs/>
        </w:rPr>
        <w:t xml:space="preserve"> ..................................</w:t>
      </w:r>
      <w:r w:rsidR="00061CB6">
        <w:rPr>
          <w:rFonts w:eastAsia="Calibri"/>
          <w:bCs/>
        </w:rPr>
        <w:t>..</w:t>
      </w:r>
      <w:r w:rsidR="002F2760">
        <w:rPr>
          <w:rFonts w:eastAsia="Calibri"/>
          <w:bCs/>
        </w:rPr>
        <w:t>.</w:t>
      </w:r>
    </w:p>
    <w:p w14:paraId="370D435B" w14:textId="2BB20564" w:rsidR="00075C1A" w:rsidRPr="00CE2FF9" w:rsidRDefault="00075C1A" w:rsidP="002F2760">
      <w:pPr>
        <w:pStyle w:val="ListParagraph"/>
        <w:numPr>
          <w:ilvl w:val="0"/>
          <w:numId w:val="30"/>
        </w:numPr>
        <w:jc w:val="both"/>
        <w:rPr>
          <w:rFonts w:eastAsia="Calibri"/>
          <w:bCs/>
        </w:rPr>
      </w:pPr>
      <w:r w:rsidRPr="00CE2FF9">
        <w:rPr>
          <w:rFonts w:eastAsia="Calibri"/>
          <w:bCs/>
        </w:rPr>
        <w:t>Được học những gì? Hoặc làm gì trong giai đoạn này?</w:t>
      </w:r>
      <w:r w:rsidR="002F2760">
        <w:rPr>
          <w:rFonts w:eastAsia="Calibri"/>
          <w:bCs/>
        </w:rPr>
        <w:t xml:space="preserve"> .....</w:t>
      </w:r>
      <w:r w:rsidR="00061CB6">
        <w:rPr>
          <w:rFonts w:eastAsia="Calibri"/>
          <w:bCs/>
        </w:rPr>
        <w:t>..</w:t>
      </w:r>
      <w:r w:rsidR="002F2760">
        <w:rPr>
          <w:rFonts w:eastAsia="Calibri"/>
          <w:bCs/>
        </w:rPr>
        <w:t>.</w:t>
      </w:r>
    </w:p>
    <w:p w14:paraId="79C51EE5" w14:textId="77777777" w:rsidR="00075C1A" w:rsidRPr="00CE2FF9" w:rsidRDefault="00075C1A" w:rsidP="002F2760">
      <w:pPr>
        <w:pStyle w:val="ListParagraph"/>
        <w:jc w:val="both"/>
        <w:rPr>
          <w:rFonts w:eastAsia="Calibri"/>
          <w:bCs/>
        </w:rPr>
      </w:pPr>
    </w:p>
    <w:p w14:paraId="620E27AB" w14:textId="6CE539C8" w:rsidR="00075C1A" w:rsidRPr="00CE2FF9" w:rsidRDefault="002F2760" w:rsidP="002F2760">
      <w:pPr>
        <w:rPr>
          <w:b/>
        </w:rPr>
      </w:pPr>
      <w:r>
        <w:rPr>
          <w:b/>
        </w:rPr>
        <w:t>Giai đoạn khấn t</w:t>
      </w:r>
      <w:r w:rsidR="00075C1A" w:rsidRPr="00CE2FF9">
        <w:rPr>
          <w:b/>
        </w:rPr>
        <w:t>ạm (Từ khi nào?)</w:t>
      </w:r>
    </w:p>
    <w:p w14:paraId="6CE2FE8E" w14:textId="678584A0" w:rsidR="00075C1A" w:rsidRPr="00CE2FF9" w:rsidRDefault="00075C1A" w:rsidP="002F2760">
      <w:pPr>
        <w:pStyle w:val="ListParagraph"/>
        <w:numPr>
          <w:ilvl w:val="0"/>
          <w:numId w:val="31"/>
        </w:numPr>
        <w:jc w:val="both"/>
        <w:rPr>
          <w:rFonts w:eastAsia="Calibri"/>
          <w:bCs/>
        </w:rPr>
      </w:pPr>
      <w:r w:rsidRPr="00CE2FF9">
        <w:rPr>
          <w:rFonts w:eastAsia="Calibri"/>
          <w:bCs/>
        </w:rPr>
        <w:t>Khấn lần đầu khi nào? ở đâu?</w:t>
      </w:r>
      <w:r w:rsidR="002F2760">
        <w:rPr>
          <w:rFonts w:eastAsia="Calibri"/>
          <w:bCs/>
        </w:rPr>
        <w:t xml:space="preserve"> ........................................</w:t>
      </w:r>
      <w:r w:rsidR="00061CB6">
        <w:rPr>
          <w:rFonts w:eastAsia="Calibri"/>
          <w:bCs/>
        </w:rPr>
        <w:t>..</w:t>
      </w:r>
      <w:r w:rsidR="002F2760">
        <w:rPr>
          <w:rFonts w:eastAsia="Calibri"/>
          <w:bCs/>
        </w:rPr>
        <w:t>..</w:t>
      </w:r>
    </w:p>
    <w:p w14:paraId="5B4C8F6F" w14:textId="3014C78F" w:rsidR="00075C1A" w:rsidRPr="00CE2FF9" w:rsidRDefault="00075C1A" w:rsidP="002F2760">
      <w:pPr>
        <w:pStyle w:val="ListParagraph"/>
        <w:numPr>
          <w:ilvl w:val="0"/>
          <w:numId w:val="31"/>
        </w:numPr>
        <w:jc w:val="both"/>
        <w:rPr>
          <w:rFonts w:eastAsia="Calibri"/>
          <w:bCs/>
        </w:rPr>
      </w:pPr>
      <w:r w:rsidRPr="00CE2FF9">
        <w:rPr>
          <w:rFonts w:eastAsia="Calibri"/>
          <w:bCs/>
        </w:rPr>
        <w:t>Được học những gì? Hoặc làm gì trong giai đoạn này?</w:t>
      </w:r>
      <w:r w:rsidR="002F2760">
        <w:rPr>
          <w:rFonts w:eastAsia="Calibri"/>
          <w:bCs/>
        </w:rPr>
        <w:t xml:space="preserve"> ...</w:t>
      </w:r>
      <w:r w:rsidR="00061CB6">
        <w:rPr>
          <w:rFonts w:eastAsia="Calibri"/>
          <w:bCs/>
        </w:rPr>
        <w:t>..</w:t>
      </w:r>
      <w:r w:rsidR="002F2760">
        <w:rPr>
          <w:rFonts w:eastAsia="Calibri"/>
          <w:bCs/>
        </w:rPr>
        <w:t>.</w:t>
      </w:r>
      <w:r w:rsidR="00061CB6">
        <w:rPr>
          <w:rFonts w:eastAsia="Calibri"/>
          <w:bCs/>
        </w:rPr>
        <w:t>.</w:t>
      </w:r>
      <w:r w:rsidR="002F2760">
        <w:rPr>
          <w:rFonts w:eastAsia="Calibri"/>
          <w:bCs/>
        </w:rPr>
        <w:t>.</w:t>
      </w:r>
    </w:p>
    <w:p w14:paraId="2E4EF83A" w14:textId="77777777" w:rsidR="00CE2FF9" w:rsidRPr="00CE2FF9" w:rsidRDefault="00CE2FF9" w:rsidP="002F2760">
      <w:pPr>
        <w:jc w:val="both"/>
        <w:rPr>
          <w:rFonts w:eastAsia="Calibri"/>
          <w:bCs/>
        </w:rPr>
      </w:pPr>
    </w:p>
    <w:p w14:paraId="364023FB" w14:textId="5EBBA012" w:rsidR="00CE2FF9" w:rsidRPr="00CE2FF9" w:rsidRDefault="00CE2FF9" w:rsidP="002F2760">
      <w:pPr>
        <w:pStyle w:val="ListParagraph"/>
        <w:numPr>
          <w:ilvl w:val="0"/>
          <w:numId w:val="19"/>
        </w:numPr>
        <w:ind w:left="142" w:hanging="426"/>
        <w:jc w:val="both"/>
        <w:rPr>
          <w:rFonts w:eastAsia="Calibri"/>
          <w:b/>
        </w:rPr>
      </w:pPr>
      <w:r w:rsidRPr="00CE2FF9">
        <w:rPr>
          <w:rFonts w:eastAsia="Calibri"/>
          <w:b/>
        </w:rPr>
        <w:t xml:space="preserve">MỤC ĐÍCH HỌC THẦN HỌC </w:t>
      </w:r>
    </w:p>
    <w:p w14:paraId="564F788F" w14:textId="77777777" w:rsidR="00CE2FF9" w:rsidRPr="00CE2FF9" w:rsidRDefault="00CE2FF9" w:rsidP="002F2760">
      <w:pPr>
        <w:jc w:val="both"/>
        <w:rPr>
          <w:rFonts w:eastAsia="Calibri"/>
          <w:b/>
        </w:rPr>
      </w:pPr>
    </w:p>
    <w:p w14:paraId="50F75306" w14:textId="335BE561" w:rsidR="002F2760" w:rsidRDefault="00CE2FF9" w:rsidP="002F2760">
      <w:pPr>
        <w:jc w:val="both"/>
        <w:rPr>
          <w:rFonts w:eastAsia="Calibri"/>
          <w:bCs/>
        </w:rPr>
      </w:pPr>
      <w:r w:rsidRPr="00CE2FF9">
        <w:rPr>
          <w:rFonts w:eastAsia="Calibri"/>
          <w:bCs/>
        </w:rPr>
        <w:t>Hãy nêu một vài mục đích của việc học Thầ</w:t>
      </w:r>
      <w:r w:rsidR="002F2760">
        <w:rPr>
          <w:rFonts w:eastAsia="Calibri"/>
          <w:bCs/>
        </w:rPr>
        <w:t>n h</w:t>
      </w:r>
      <w:r w:rsidRPr="00CE2FF9">
        <w:rPr>
          <w:rFonts w:eastAsia="Calibri"/>
          <w:bCs/>
        </w:rPr>
        <w:t>ọ</w:t>
      </w:r>
      <w:r w:rsidR="002F2760">
        <w:rPr>
          <w:rFonts w:eastAsia="Calibri"/>
          <w:bCs/>
        </w:rPr>
        <w:t>c:</w:t>
      </w:r>
    </w:p>
    <w:p w14:paraId="6DC403E6" w14:textId="4577DD0A" w:rsidR="00CE2FF9" w:rsidRDefault="002F2760" w:rsidP="002F2760">
      <w:pPr>
        <w:jc w:val="both"/>
        <w:rPr>
          <w:rFonts w:eastAsia="Calibri"/>
          <w:bCs/>
        </w:rPr>
      </w:pPr>
      <w:r>
        <w:rPr>
          <w:rFonts w:eastAsia="Calibri"/>
          <w:bCs/>
        </w:rPr>
        <w:t>.................................................................................................</w:t>
      </w:r>
      <w:r w:rsidR="00061CB6">
        <w:rPr>
          <w:rFonts w:eastAsia="Calibri"/>
          <w:bCs/>
        </w:rPr>
        <w:t>..</w:t>
      </w:r>
      <w:r>
        <w:rPr>
          <w:rFonts w:eastAsia="Calibri"/>
          <w:bCs/>
        </w:rPr>
        <w:t>...</w:t>
      </w:r>
    </w:p>
    <w:p w14:paraId="58AC4450" w14:textId="63C5A340" w:rsidR="00061CB6" w:rsidRPr="00CE2FF9" w:rsidRDefault="00061CB6" w:rsidP="002F2760">
      <w:pPr>
        <w:jc w:val="both"/>
        <w:rPr>
          <w:rFonts w:eastAsia="Calibri"/>
          <w:bCs/>
        </w:rPr>
      </w:pPr>
      <w:r>
        <w:rPr>
          <w:rFonts w:eastAsia="Calibri"/>
          <w:bCs/>
        </w:rPr>
        <w:t>......................................................................................................</w:t>
      </w:r>
    </w:p>
    <w:p w14:paraId="63BEFAA6" w14:textId="77777777" w:rsidR="00CE2FF9" w:rsidRPr="00CE2FF9" w:rsidRDefault="00CE2FF9" w:rsidP="002F2760">
      <w:pPr>
        <w:jc w:val="both"/>
        <w:rPr>
          <w:rFonts w:eastAsia="Calibri"/>
          <w:bCs/>
        </w:rPr>
      </w:pPr>
    </w:p>
    <w:p w14:paraId="6B9E82CB" w14:textId="3EE904A0" w:rsidR="00CE2FF9" w:rsidRPr="00CE2FF9" w:rsidRDefault="00CE2FF9" w:rsidP="002F2760">
      <w:pPr>
        <w:jc w:val="both"/>
        <w:rPr>
          <w:rFonts w:eastAsia="Calibri"/>
          <w:bCs/>
        </w:rPr>
      </w:pPr>
      <w:r w:rsidRPr="00CE2FF9">
        <w:rPr>
          <w:rFonts w:eastAsia="Calibri"/>
          <w:bCs/>
        </w:rPr>
        <w:t>Học Thầ</w:t>
      </w:r>
      <w:r w:rsidR="002F2760">
        <w:rPr>
          <w:rFonts w:eastAsia="Calibri"/>
          <w:bCs/>
        </w:rPr>
        <w:t>n h</w:t>
      </w:r>
      <w:r w:rsidRPr="00CE2FF9">
        <w:rPr>
          <w:rFonts w:eastAsia="Calibri"/>
          <w:bCs/>
        </w:rPr>
        <w:t>ọc có giúp đượ</w:t>
      </w:r>
      <w:r w:rsidR="002F2760">
        <w:rPr>
          <w:rFonts w:eastAsia="Calibri"/>
          <w:bCs/>
        </w:rPr>
        <w:t>c gì cho bạn</w:t>
      </w:r>
      <w:r w:rsidRPr="00CE2FF9">
        <w:rPr>
          <w:rFonts w:eastAsia="Calibri"/>
          <w:bCs/>
        </w:rPr>
        <w:t xml:space="preserve"> và sứ vụ của </w:t>
      </w:r>
      <w:r w:rsidR="002F2760">
        <w:rPr>
          <w:rFonts w:eastAsia="Calibri"/>
          <w:bCs/>
        </w:rPr>
        <w:t>bạn</w:t>
      </w:r>
      <w:r w:rsidRPr="00CE2FF9">
        <w:rPr>
          <w:rFonts w:eastAsia="Calibri"/>
          <w:bCs/>
        </w:rPr>
        <w:t xml:space="preserve"> không?</w:t>
      </w:r>
    </w:p>
    <w:p w14:paraId="4915B30D" w14:textId="2267A9F7" w:rsidR="00075C1A" w:rsidRDefault="002F2760" w:rsidP="002F2760">
      <w:pPr>
        <w:jc w:val="both"/>
        <w:rPr>
          <w:rFonts w:eastAsia="Calibri"/>
          <w:bCs/>
        </w:rPr>
      </w:pPr>
      <w:r>
        <w:rPr>
          <w:rFonts w:eastAsia="Calibri"/>
          <w:bCs/>
        </w:rPr>
        <w:t>..................................................................................................</w:t>
      </w:r>
      <w:r w:rsidR="00061CB6">
        <w:rPr>
          <w:rFonts w:eastAsia="Calibri"/>
          <w:bCs/>
        </w:rPr>
        <w:t>..</w:t>
      </w:r>
      <w:r>
        <w:rPr>
          <w:rFonts w:eastAsia="Calibri"/>
          <w:bCs/>
        </w:rPr>
        <w:t>..</w:t>
      </w:r>
    </w:p>
    <w:p w14:paraId="7DF040B1" w14:textId="04EECFF3" w:rsidR="00061CB6" w:rsidRPr="00CE2FF9" w:rsidRDefault="00061CB6" w:rsidP="002F2760">
      <w:pPr>
        <w:jc w:val="both"/>
        <w:rPr>
          <w:rFonts w:eastAsia="Calibri"/>
          <w:bCs/>
        </w:rPr>
      </w:pPr>
      <w:r>
        <w:rPr>
          <w:rFonts w:eastAsia="Calibri"/>
          <w:bCs/>
        </w:rPr>
        <w:t>......................................................................................................</w:t>
      </w:r>
    </w:p>
    <w:sectPr w:rsidR="00061CB6" w:rsidRPr="00CE2FF9" w:rsidSect="00CE2FF9">
      <w:pgSz w:w="16838" w:h="11906" w:orient="landscape"/>
      <w:pgMar w:top="851" w:right="851" w:bottom="709" w:left="851" w:header="709" w:footer="709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501"/>
    <w:multiLevelType w:val="hybridMultilevel"/>
    <w:tmpl w:val="759A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198A"/>
    <w:multiLevelType w:val="hybridMultilevel"/>
    <w:tmpl w:val="EE14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55D0"/>
    <w:multiLevelType w:val="hybridMultilevel"/>
    <w:tmpl w:val="CD829A1A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441F5D"/>
    <w:multiLevelType w:val="hybridMultilevel"/>
    <w:tmpl w:val="8FFE653A"/>
    <w:lvl w:ilvl="0" w:tplc="2A36C9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E30ABA"/>
    <w:multiLevelType w:val="hybridMultilevel"/>
    <w:tmpl w:val="73A2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346B0"/>
    <w:multiLevelType w:val="hybridMultilevel"/>
    <w:tmpl w:val="0F08FAE0"/>
    <w:lvl w:ilvl="0" w:tplc="042A0013">
      <w:start w:val="1"/>
      <w:numFmt w:val="upperRoman"/>
      <w:lvlText w:val="%1."/>
      <w:lvlJc w:val="right"/>
      <w:pPr>
        <w:ind w:left="1170" w:hanging="72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885649C"/>
    <w:multiLevelType w:val="hybridMultilevel"/>
    <w:tmpl w:val="D98697F0"/>
    <w:lvl w:ilvl="0" w:tplc="39F00FD0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A1E339E"/>
    <w:multiLevelType w:val="hybridMultilevel"/>
    <w:tmpl w:val="1CD09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81FBA"/>
    <w:multiLevelType w:val="hybridMultilevel"/>
    <w:tmpl w:val="1C3478CC"/>
    <w:lvl w:ilvl="0" w:tplc="962CC0E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A2BD4"/>
    <w:multiLevelType w:val="multilevel"/>
    <w:tmpl w:val="4BEC36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081B95"/>
    <w:multiLevelType w:val="hybridMultilevel"/>
    <w:tmpl w:val="BBE03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947758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6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C84D6C"/>
    <w:multiLevelType w:val="hybridMultilevel"/>
    <w:tmpl w:val="1272DB22"/>
    <w:lvl w:ilvl="0" w:tplc="CDD4D2A2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686547"/>
    <w:multiLevelType w:val="hybridMultilevel"/>
    <w:tmpl w:val="1E96DF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249D63D5"/>
    <w:multiLevelType w:val="hybridMultilevel"/>
    <w:tmpl w:val="5430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C61A8"/>
    <w:multiLevelType w:val="hybridMultilevel"/>
    <w:tmpl w:val="763A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C20CC"/>
    <w:multiLevelType w:val="hybridMultilevel"/>
    <w:tmpl w:val="7E920B0A"/>
    <w:lvl w:ilvl="0" w:tplc="04090013">
      <w:start w:val="1"/>
      <w:numFmt w:val="upperRoman"/>
      <w:lvlText w:val="%1."/>
      <w:lvlJc w:val="right"/>
      <w:pPr>
        <w:ind w:left="1170" w:hanging="72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AF12674"/>
    <w:multiLevelType w:val="hybridMultilevel"/>
    <w:tmpl w:val="3474B65E"/>
    <w:lvl w:ilvl="0" w:tplc="0BCCCF4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C91605D"/>
    <w:multiLevelType w:val="hybridMultilevel"/>
    <w:tmpl w:val="3CD0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54E90"/>
    <w:multiLevelType w:val="hybridMultilevel"/>
    <w:tmpl w:val="64C2075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5A4A4E"/>
    <w:multiLevelType w:val="hybridMultilevel"/>
    <w:tmpl w:val="89C48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93571"/>
    <w:multiLevelType w:val="hybridMultilevel"/>
    <w:tmpl w:val="1A00BE92"/>
    <w:lvl w:ilvl="0" w:tplc="81E81A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DE3971"/>
    <w:multiLevelType w:val="hybridMultilevel"/>
    <w:tmpl w:val="B61490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E31028"/>
    <w:multiLevelType w:val="hybridMultilevel"/>
    <w:tmpl w:val="F38E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C162B"/>
    <w:multiLevelType w:val="hybridMultilevel"/>
    <w:tmpl w:val="0A90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A4A95"/>
    <w:multiLevelType w:val="hybridMultilevel"/>
    <w:tmpl w:val="E3F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42367"/>
    <w:multiLevelType w:val="hybridMultilevel"/>
    <w:tmpl w:val="50B6D5EA"/>
    <w:lvl w:ilvl="0" w:tplc="6AB2A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17C5D"/>
    <w:multiLevelType w:val="hybridMultilevel"/>
    <w:tmpl w:val="C118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F2128"/>
    <w:multiLevelType w:val="hybridMultilevel"/>
    <w:tmpl w:val="5024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64351"/>
    <w:multiLevelType w:val="hybridMultilevel"/>
    <w:tmpl w:val="0090E580"/>
    <w:lvl w:ilvl="0" w:tplc="E152B0A0">
      <w:start w:val="1"/>
      <w:numFmt w:val="decimal"/>
      <w:lvlText w:val="%1."/>
      <w:lvlJc w:val="left"/>
      <w:pPr>
        <w:ind w:left="652" w:hanging="72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12" w:hanging="360"/>
      </w:pPr>
    </w:lvl>
    <w:lvl w:ilvl="2" w:tplc="0409001B">
      <w:start w:val="1"/>
      <w:numFmt w:val="lowerRoman"/>
      <w:lvlText w:val="%3."/>
      <w:lvlJc w:val="right"/>
      <w:pPr>
        <w:ind w:left="1732" w:hanging="180"/>
      </w:pPr>
    </w:lvl>
    <w:lvl w:ilvl="3" w:tplc="0409000F">
      <w:start w:val="1"/>
      <w:numFmt w:val="decimal"/>
      <w:lvlText w:val="%4."/>
      <w:lvlJc w:val="left"/>
      <w:pPr>
        <w:ind w:left="2452" w:hanging="360"/>
      </w:pPr>
    </w:lvl>
    <w:lvl w:ilvl="4" w:tplc="04090019">
      <w:start w:val="1"/>
      <w:numFmt w:val="lowerLetter"/>
      <w:lvlText w:val="%5."/>
      <w:lvlJc w:val="left"/>
      <w:pPr>
        <w:ind w:left="3172" w:hanging="360"/>
      </w:pPr>
    </w:lvl>
    <w:lvl w:ilvl="5" w:tplc="0409001B">
      <w:start w:val="1"/>
      <w:numFmt w:val="lowerRoman"/>
      <w:lvlText w:val="%6."/>
      <w:lvlJc w:val="right"/>
      <w:pPr>
        <w:ind w:left="3892" w:hanging="180"/>
      </w:pPr>
    </w:lvl>
    <w:lvl w:ilvl="6" w:tplc="0409000F">
      <w:start w:val="1"/>
      <w:numFmt w:val="decimal"/>
      <w:lvlText w:val="%7."/>
      <w:lvlJc w:val="left"/>
      <w:pPr>
        <w:ind w:left="4612" w:hanging="360"/>
      </w:pPr>
    </w:lvl>
    <w:lvl w:ilvl="7" w:tplc="04090019">
      <w:start w:val="1"/>
      <w:numFmt w:val="lowerLetter"/>
      <w:lvlText w:val="%8."/>
      <w:lvlJc w:val="left"/>
      <w:pPr>
        <w:ind w:left="5332" w:hanging="360"/>
      </w:pPr>
    </w:lvl>
    <w:lvl w:ilvl="8" w:tplc="0409001B">
      <w:start w:val="1"/>
      <w:numFmt w:val="lowerRoman"/>
      <w:lvlText w:val="%9."/>
      <w:lvlJc w:val="right"/>
      <w:pPr>
        <w:ind w:left="6052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15"/>
  </w:num>
  <w:num w:numId="8">
    <w:abstractNumId w:val="5"/>
  </w:num>
  <w:num w:numId="9">
    <w:abstractNumId w:val="28"/>
  </w:num>
  <w:num w:numId="10">
    <w:abstractNumId w:val="13"/>
  </w:num>
  <w:num w:numId="11">
    <w:abstractNumId w:val="2"/>
  </w:num>
  <w:num w:numId="12">
    <w:abstractNumId w:val="7"/>
  </w:num>
  <w:num w:numId="13">
    <w:abstractNumId w:val="14"/>
  </w:num>
  <w:num w:numId="14">
    <w:abstractNumId w:val="19"/>
  </w:num>
  <w:num w:numId="15">
    <w:abstractNumId w:val="9"/>
  </w:num>
  <w:num w:numId="16">
    <w:abstractNumId w:val="10"/>
  </w:num>
  <w:num w:numId="17">
    <w:abstractNumId w:val="16"/>
  </w:num>
  <w:num w:numId="18">
    <w:abstractNumId w:val="25"/>
  </w:num>
  <w:num w:numId="19">
    <w:abstractNumId w:val="6"/>
  </w:num>
  <w:num w:numId="20">
    <w:abstractNumId w:val="26"/>
  </w:num>
  <w:num w:numId="21">
    <w:abstractNumId w:val="4"/>
  </w:num>
  <w:num w:numId="22">
    <w:abstractNumId w:val="8"/>
  </w:num>
  <w:num w:numId="23">
    <w:abstractNumId w:val="23"/>
  </w:num>
  <w:num w:numId="24">
    <w:abstractNumId w:val="0"/>
  </w:num>
  <w:num w:numId="25">
    <w:abstractNumId w:val="21"/>
  </w:num>
  <w:num w:numId="26">
    <w:abstractNumId w:val="18"/>
  </w:num>
  <w:num w:numId="27">
    <w:abstractNumId w:val="17"/>
  </w:num>
  <w:num w:numId="28">
    <w:abstractNumId w:val="27"/>
  </w:num>
  <w:num w:numId="29">
    <w:abstractNumId w:val="22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1B"/>
    <w:rsid w:val="00006FB4"/>
    <w:rsid w:val="000115FE"/>
    <w:rsid w:val="000307F1"/>
    <w:rsid w:val="00051A8B"/>
    <w:rsid w:val="000562E1"/>
    <w:rsid w:val="00061CB6"/>
    <w:rsid w:val="00075C1A"/>
    <w:rsid w:val="00080041"/>
    <w:rsid w:val="00080469"/>
    <w:rsid w:val="000866D0"/>
    <w:rsid w:val="00090380"/>
    <w:rsid w:val="000A3929"/>
    <w:rsid w:val="000E1A89"/>
    <w:rsid w:val="001519A9"/>
    <w:rsid w:val="00164716"/>
    <w:rsid w:val="00174138"/>
    <w:rsid w:val="00187D82"/>
    <w:rsid w:val="001B0480"/>
    <w:rsid w:val="001C2CB7"/>
    <w:rsid w:val="00253102"/>
    <w:rsid w:val="0026169E"/>
    <w:rsid w:val="00263A4B"/>
    <w:rsid w:val="0027691A"/>
    <w:rsid w:val="00282A86"/>
    <w:rsid w:val="00284E1F"/>
    <w:rsid w:val="00291335"/>
    <w:rsid w:val="002C2CF7"/>
    <w:rsid w:val="002D0DE3"/>
    <w:rsid w:val="002F2760"/>
    <w:rsid w:val="002F2D23"/>
    <w:rsid w:val="0031013B"/>
    <w:rsid w:val="0033443E"/>
    <w:rsid w:val="0035146E"/>
    <w:rsid w:val="003515E8"/>
    <w:rsid w:val="003534C2"/>
    <w:rsid w:val="003B2459"/>
    <w:rsid w:val="003C7249"/>
    <w:rsid w:val="003E5B93"/>
    <w:rsid w:val="003E5FE2"/>
    <w:rsid w:val="00412721"/>
    <w:rsid w:val="00443291"/>
    <w:rsid w:val="0045234E"/>
    <w:rsid w:val="004F4016"/>
    <w:rsid w:val="00504523"/>
    <w:rsid w:val="00520712"/>
    <w:rsid w:val="00526B3A"/>
    <w:rsid w:val="0057331D"/>
    <w:rsid w:val="005849B8"/>
    <w:rsid w:val="005862B4"/>
    <w:rsid w:val="00605E00"/>
    <w:rsid w:val="0062674C"/>
    <w:rsid w:val="0065388C"/>
    <w:rsid w:val="00654993"/>
    <w:rsid w:val="0066618E"/>
    <w:rsid w:val="00680387"/>
    <w:rsid w:val="006856A7"/>
    <w:rsid w:val="00697A91"/>
    <w:rsid w:val="006B78B5"/>
    <w:rsid w:val="006F07C4"/>
    <w:rsid w:val="00705907"/>
    <w:rsid w:val="00726C1F"/>
    <w:rsid w:val="0074301B"/>
    <w:rsid w:val="00771B5C"/>
    <w:rsid w:val="0078117B"/>
    <w:rsid w:val="00785161"/>
    <w:rsid w:val="00795185"/>
    <w:rsid w:val="007D70CC"/>
    <w:rsid w:val="007F2185"/>
    <w:rsid w:val="00830F58"/>
    <w:rsid w:val="0084408F"/>
    <w:rsid w:val="0092202D"/>
    <w:rsid w:val="00922DAB"/>
    <w:rsid w:val="00934EEC"/>
    <w:rsid w:val="009436DB"/>
    <w:rsid w:val="00982C86"/>
    <w:rsid w:val="009B7FD3"/>
    <w:rsid w:val="009D36BA"/>
    <w:rsid w:val="009F0AFE"/>
    <w:rsid w:val="009F3B24"/>
    <w:rsid w:val="009F482D"/>
    <w:rsid w:val="009F4F0D"/>
    <w:rsid w:val="009F7E67"/>
    <w:rsid w:val="00A13F0A"/>
    <w:rsid w:val="00A429DD"/>
    <w:rsid w:val="00A7228F"/>
    <w:rsid w:val="00A93031"/>
    <w:rsid w:val="00AC14FF"/>
    <w:rsid w:val="00AF1D59"/>
    <w:rsid w:val="00AF56A8"/>
    <w:rsid w:val="00B1772D"/>
    <w:rsid w:val="00B34564"/>
    <w:rsid w:val="00B41D1F"/>
    <w:rsid w:val="00B448FD"/>
    <w:rsid w:val="00B4490E"/>
    <w:rsid w:val="00B50B5C"/>
    <w:rsid w:val="00B760EC"/>
    <w:rsid w:val="00B80939"/>
    <w:rsid w:val="00B924EA"/>
    <w:rsid w:val="00B96123"/>
    <w:rsid w:val="00BB34B7"/>
    <w:rsid w:val="00BD1AEF"/>
    <w:rsid w:val="00BE17BE"/>
    <w:rsid w:val="00BF5AE2"/>
    <w:rsid w:val="00C06230"/>
    <w:rsid w:val="00C30D7B"/>
    <w:rsid w:val="00C36C4F"/>
    <w:rsid w:val="00C4426B"/>
    <w:rsid w:val="00C65A8D"/>
    <w:rsid w:val="00C7370D"/>
    <w:rsid w:val="00C803FB"/>
    <w:rsid w:val="00C81A02"/>
    <w:rsid w:val="00C92BEA"/>
    <w:rsid w:val="00CA4695"/>
    <w:rsid w:val="00CC1FF2"/>
    <w:rsid w:val="00CC41A3"/>
    <w:rsid w:val="00CD0152"/>
    <w:rsid w:val="00CD768E"/>
    <w:rsid w:val="00CE0276"/>
    <w:rsid w:val="00CE26E3"/>
    <w:rsid w:val="00CE2FF9"/>
    <w:rsid w:val="00CE6848"/>
    <w:rsid w:val="00D33A28"/>
    <w:rsid w:val="00DB3A1B"/>
    <w:rsid w:val="00DC6BB3"/>
    <w:rsid w:val="00DD6951"/>
    <w:rsid w:val="00DD724F"/>
    <w:rsid w:val="00DE560E"/>
    <w:rsid w:val="00E52161"/>
    <w:rsid w:val="00E56207"/>
    <w:rsid w:val="00E644C5"/>
    <w:rsid w:val="00E64FCC"/>
    <w:rsid w:val="00E737B9"/>
    <w:rsid w:val="00EA520A"/>
    <w:rsid w:val="00EC115A"/>
    <w:rsid w:val="00EE1F86"/>
    <w:rsid w:val="00F178BE"/>
    <w:rsid w:val="00F17EA0"/>
    <w:rsid w:val="00F43C3A"/>
    <w:rsid w:val="00F61F53"/>
    <w:rsid w:val="00F70A05"/>
    <w:rsid w:val="00FC3E4E"/>
    <w:rsid w:val="00FC476D"/>
    <w:rsid w:val="00FF529A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3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D0D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4B7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uiPriority w:val="20"/>
    <w:qFormat/>
    <w:rsid w:val="003534C2"/>
    <w:rPr>
      <w:i/>
      <w:iCs/>
    </w:rPr>
  </w:style>
  <w:style w:type="table" w:styleId="TableGrid">
    <w:name w:val="Table Grid"/>
    <w:basedOn w:val="TableNormal"/>
    <w:uiPriority w:val="39"/>
    <w:rsid w:val="00276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D0D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4B7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uiPriority w:val="20"/>
    <w:qFormat/>
    <w:rsid w:val="003534C2"/>
    <w:rPr>
      <w:i/>
      <w:iCs/>
    </w:rPr>
  </w:style>
  <w:style w:type="table" w:styleId="TableGrid">
    <w:name w:val="Table Grid"/>
    <w:basedOn w:val="TableNormal"/>
    <w:uiPriority w:val="39"/>
    <w:rsid w:val="00276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CURRICULUM%20VITAE%20(S&#416;%20Y&#7870;U%20L&#221;%20L&#7882;CH)%20-%20HV%20KH&#211;A%20VII%20&amp;%20K.VI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D39C-BC7F-4653-9850-E6FABBC1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 (SƠ YẾU LÝ LỊCH) - HV KHÓA VII &amp; K.VIII</Template>
  <TotalTime>59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HONG HA</cp:lastModifiedBy>
  <cp:revision>45</cp:revision>
  <cp:lastPrinted>2021-10-20T23:53:00Z</cp:lastPrinted>
  <dcterms:created xsi:type="dcterms:W3CDTF">2024-07-11T10:07:00Z</dcterms:created>
  <dcterms:modified xsi:type="dcterms:W3CDTF">2024-07-11T11:22:00Z</dcterms:modified>
</cp:coreProperties>
</file>